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4" w:rsidRPr="00BC1A12" w:rsidRDefault="00003E3F">
      <w:pPr>
        <w:rPr>
          <w:b/>
          <w:sz w:val="32"/>
          <w:lang w:val="en-NZ"/>
        </w:rPr>
      </w:pPr>
      <w:bookmarkStart w:id="0" w:name="_GoBack"/>
      <w:bookmarkEnd w:id="0"/>
      <w:r w:rsidRPr="00BC1A12">
        <w:rPr>
          <w:b/>
          <w:sz w:val="32"/>
          <w:lang w:val="en-NZ"/>
        </w:rPr>
        <w:t>Find someone who…</w:t>
      </w:r>
    </w:p>
    <w:p w:rsidR="00003E3F" w:rsidRPr="00BC1A12" w:rsidRDefault="00304D46">
      <w:pPr>
        <w:rPr>
          <w:b/>
          <w:sz w:val="28"/>
          <w:lang w:val="en-NZ"/>
        </w:rPr>
      </w:pP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Pr="00BC1A12">
        <w:rPr>
          <w:b/>
          <w:sz w:val="28"/>
          <w:lang w:val="en-NZ"/>
        </w:rPr>
        <w:t>Name</w:t>
      </w:r>
    </w:p>
    <w:p w:rsidR="00003E3F" w:rsidRPr="00015EF9" w:rsidRDefault="00003E3F">
      <w:pPr>
        <w:rPr>
          <w:sz w:val="28"/>
          <w:lang w:val="en-NZ"/>
        </w:rPr>
      </w:pPr>
    </w:p>
    <w:p w:rsidR="00003E3F" w:rsidRPr="00015EF9" w:rsidRDefault="00003E3F">
      <w:pPr>
        <w:rPr>
          <w:sz w:val="28"/>
          <w:lang w:val="en-NZ"/>
        </w:rPr>
      </w:pPr>
    </w:p>
    <w:p w:rsidR="00003E3F" w:rsidRDefault="001E5833" w:rsidP="0029451B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…owns an i</w:t>
      </w:r>
      <w:r w:rsidR="00701901">
        <w:rPr>
          <w:sz w:val="28"/>
          <w:lang w:val="en-NZ"/>
        </w:rPr>
        <w:t>Phone / iPad</w:t>
      </w:r>
      <w:r w:rsidR="004F721D" w:rsidRPr="0029451B">
        <w:rPr>
          <w:sz w:val="28"/>
          <w:lang w:val="en-NZ"/>
        </w:rPr>
        <w:tab/>
      </w:r>
      <w:r w:rsidR="00015EF9" w:rsidRPr="0029451B"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951A67">
        <w:rPr>
          <w:sz w:val="28"/>
          <w:lang w:val="en-NZ"/>
        </w:rPr>
        <w:tab/>
      </w:r>
      <w:r w:rsidR="004F721D" w:rsidRPr="0029451B">
        <w:rPr>
          <w:sz w:val="28"/>
          <w:lang w:val="en-NZ"/>
        </w:rPr>
        <w:t>_________________</w:t>
      </w:r>
    </w:p>
    <w:p w:rsidR="0050543A" w:rsidRPr="0029451B" w:rsidRDefault="0050543A" w:rsidP="0050543A">
      <w:pPr>
        <w:pStyle w:val="ListParagraph"/>
        <w:rPr>
          <w:sz w:val="28"/>
          <w:lang w:val="en-NZ"/>
        </w:rPr>
      </w:pPr>
    </w:p>
    <w:p w:rsidR="004F721D" w:rsidRDefault="0029451B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…h</w:t>
      </w:r>
      <w:r w:rsidR="004F721D" w:rsidRPr="00015EF9">
        <w:rPr>
          <w:sz w:val="28"/>
          <w:lang w:val="en-NZ"/>
        </w:rPr>
        <w:t>as been overseas</w:t>
      </w:r>
      <w:r w:rsidR="00E77B90" w:rsidRPr="00015EF9">
        <w:rPr>
          <w:sz w:val="28"/>
          <w:lang w:val="en-NZ"/>
        </w:rPr>
        <w:t xml:space="preserve"> before</w:t>
      </w:r>
      <w:r w:rsidR="004F721D" w:rsidRPr="00015EF9">
        <w:rPr>
          <w:sz w:val="28"/>
          <w:lang w:val="en-NZ"/>
        </w:rPr>
        <w:tab/>
      </w:r>
      <w:r w:rsidR="00015EF9"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4F721D" w:rsidRPr="00015EF9">
        <w:rPr>
          <w:sz w:val="28"/>
          <w:lang w:val="en-NZ"/>
        </w:rPr>
        <w:t>_________________</w:t>
      </w:r>
    </w:p>
    <w:p w:rsidR="0050543A" w:rsidRPr="00015EF9" w:rsidRDefault="0050543A" w:rsidP="0050543A">
      <w:pPr>
        <w:pStyle w:val="ListParagraph"/>
        <w:rPr>
          <w:sz w:val="28"/>
          <w:lang w:val="en-NZ"/>
        </w:rPr>
      </w:pPr>
    </w:p>
    <w:p w:rsidR="0050543A" w:rsidRPr="0050543A" w:rsidRDefault="0029451B" w:rsidP="0050543A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…l</w:t>
      </w:r>
      <w:r w:rsidR="00E77B90" w:rsidRPr="00015EF9">
        <w:rPr>
          <w:sz w:val="28"/>
          <w:lang w:val="en-NZ"/>
        </w:rPr>
        <w:t>ikes reading</w:t>
      </w:r>
      <w:r w:rsidR="00E77B90" w:rsidRPr="00015EF9">
        <w:rPr>
          <w:sz w:val="28"/>
          <w:lang w:val="en-NZ"/>
        </w:rPr>
        <w:tab/>
      </w:r>
      <w:r w:rsidR="004F721D" w:rsidRPr="00015EF9">
        <w:rPr>
          <w:sz w:val="28"/>
          <w:lang w:val="en-NZ"/>
        </w:rPr>
        <w:t xml:space="preserve">  </w:t>
      </w:r>
      <w:r w:rsidR="004F721D" w:rsidRPr="00015EF9">
        <w:rPr>
          <w:sz w:val="28"/>
          <w:lang w:val="en-NZ"/>
        </w:rPr>
        <w:tab/>
      </w:r>
      <w:r w:rsidR="00015EF9"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4F721D" w:rsidRPr="00015EF9">
        <w:rPr>
          <w:sz w:val="28"/>
          <w:lang w:val="en-NZ"/>
        </w:rPr>
        <w:t>________________</w:t>
      </w:r>
      <w:r w:rsidR="0050543A">
        <w:rPr>
          <w:sz w:val="28"/>
          <w:lang w:val="en-NZ"/>
        </w:rPr>
        <w:t>_</w:t>
      </w:r>
    </w:p>
    <w:p w:rsidR="0050543A" w:rsidRPr="00015EF9" w:rsidRDefault="0050543A" w:rsidP="0050543A">
      <w:pPr>
        <w:pStyle w:val="ListParagraph"/>
        <w:rPr>
          <w:sz w:val="28"/>
          <w:lang w:val="en-NZ"/>
        </w:rPr>
      </w:pPr>
    </w:p>
    <w:p w:rsidR="004F721D" w:rsidRDefault="0029451B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…i</w:t>
      </w:r>
      <w:r w:rsidR="004F721D" w:rsidRPr="00015EF9">
        <w:rPr>
          <w:sz w:val="28"/>
          <w:lang w:val="en-NZ"/>
        </w:rPr>
        <w:t>s in their last year of study</w:t>
      </w:r>
      <w:r w:rsidR="004F721D" w:rsidRPr="00015EF9">
        <w:rPr>
          <w:sz w:val="28"/>
          <w:lang w:val="en-NZ"/>
        </w:rPr>
        <w:tab/>
      </w:r>
      <w:r w:rsidR="00015EF9"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4F721D" w:rsidRPr="00015EF9">
        <w:rPr>
          <w:sz w:val="28"/>
          <w:lang w:val="en-NZ"/>
        </w:rPr>
        <w:t xml:space="preserve">_________________ </w:t>
      </w:r>
    </w:p>
    <w:p w:rsidR="0050543A" w:rsidRPr="00015EF9" w:rsidRDefault="0050543A" w:rsidP="0050543A">
      <w:pPr>
        <w:pStyle w:val="ListParagraph"/>
        <w:rPr>
          <w:sz w:val="28"/>
          <w:lang w:val="en-NZ"/>
        </w:rPr>
      </w:pPr>
    </w:p>
    <w:p w:rsidR="00E77B90" w:rsidRDefault="004B65A4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…s</w:t>
      </w:r>
      <w:r w:rsidR="00015EF9">
        <w:rPr>
          <w:sz w:val="28"/>
          <w:lang w:val="en-NZ"/>
        </w:rPr>
        <w:t xml:space="preserve">aw </w:t>
      </w:r>
      <w:r w:rsidR="00E77B90" w:rsidRPr="00015EF9">
        <w:rPr>
          <w:sz w:val="28"/>
          <w:lang w:val="en-NZ"/>
        </w:rPr>
        <w:t>a movie recently</w:t>
      </w:r>
      <w:r w:rsidR="00E77B90" w:rsidRPr="00015EF9">
        <w:rPr>
          <w:sz w:val="28"/>
          <w:lang w:val="en-NZ"/>
        </w:rPr>
        <w:tab/>
      </w:r>
      <w:r w:rsidR="00015EF9">
        <w:rPr>
          <w:sz w:val="28"/>
          <w:lang w:val="en-NZ"/>
        </w:rPr>
        <w:tab/>
      </w:r>
      <w:r w:rsidR="00015EF9"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E77B90" w:rsidRPr="00015EF9">
        <w:rPr>
          <w:sz w:val="28"/>
          <w:lang w:val="en-NZ"/>
        </w:rPr>
        <w:t>_________________</w:t>
      </w:r>
    </w:p>
    <w:p w:rsidR="0050543A" w:rsidRPr="00015EF9" w:rsidRDefault="0050543A" w:rsidP="0050543A">
      <w:pPr>
        <w:pStyle w:val="ListParagraph"/>
        <w:rPr>
          <w:sz w:val="28"/>
          <w:lang w:val="en-NZ"/>
        </w:rPr>
      </w:pPr>
    </w:p>
    <w:p w:rsidR="00E77B90" w:rsidRDefault="0083396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…h</w:t>
      </w:r>
      <w:r w:rsidR="00E77B90" w:rsidRPr="00015EF9">
        <w:rPr>
          <w:sz w:val="28"/>
          <w:lang w:val="en-NZ"/>
        </w:rPr>
        <w:t>as a pet</w:t>
      </w:r>
      <w:r w:rsidR="00E77B90" w:rsidRPr="00015EF9">
        <w:rPr>
          <w:sz w:val="28"/>
          <w:lang w:val="en-NZ"/>
        </w:rPr>
        <w:tab/>
      </w:r>
      <w:r w:rsidR="00E77B90" w:rsidRPr="00015EF9">
        <w:rPr>
          <w:sz w:val="28"/>
          <w:lang w:val="en-NZ"/>
        </w:rPr>
        <w:tab/>
      </w:r>
      <w:r w:rsidR="00E77B90" w:rsidRPr="00015EF9">
        <w:rPr>
          <w:sz w:val="28"/>
          <w:lang w:val="en-NZ"/>
        </w:rPr>
        <w:tab/>
      </w:r>
      <w:r w:rsidR="00E77B90" w:rsidRPr="00015EF9">
        <w:rPr>
          <w:sz w:val="28"/>
          <w:lang w:val="en-NZ"/>
        </w:rPr>
        <w:tab/>
      </w:r>
      <w:r w:rsidR="00015EF9"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E77B90" w:rsidRPr="00015EF9">
        <w:rPr>
          <w:sz w:val="28"/>
          <w:lang w:val="en-NZ"/>
        </w:rPr>
        <w:t>_________________</w:t>
      </w:r>
    </w:p>
    <w:p w:rsidR="0050543A" w:rsidRDefault="0050543A" w:rsidP="0050543A">
      <w:pPr>
        <w:pStyle w:val="ListParagraph"/>
        <w:rPr>
          <w:sz w:val="28"/>
          <w:lang w:val="en-NZ"/>
        </w:rPr>
      </w:pPr>
    </w:p>
    <w:p w:rsidR="0029451B" w:rsidRPr="0050543A" w:rsidRDefault="00833960" w:rsidP="0050543A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…h</w:t>
      </w:r>
      <w:r w:rsidR="0029451B">
        <w:rPr>
          <w:sz w:val="28"/>
          <w:lang w:val="en-NZ"/>
        </w:rPr>
        <w:t xml:space="preserve">as been to </w:t>
      </w:r>
      <w:r>
        <w:rPr>
          <w:sz w:val="28"/>
          <w:lang w:val="en-NZ"/>
        </w:rPr>
        <w:t>the South Island</w:t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>
        <w:rPr>
          <w:sz w:val="28"/>
          <w:lang w:val="en-NZ"/>
        </w:rPr>
        <w:t>______________</w:t>
      </w:r>
      <w:r w:rsidRPr="0050543A">
        <w:rPr>
          <w:sz w:val="28"/>
          <w:lang w:val="en-NZ"/>
        </w:rPr>
        <w:t>___</w:t>
      </w:r>
    </w:p>
    <w:p w:rsidR="0050543A" w:rsidRPr="00015EF9" w:rsidRDefault="0050543A" w:rsidP="0050543A">
      <w:pPr>
        <w:pStyle w:val="ListParagraph"/>
        <w:rPr>
          <w:sz w:val="28"/>
          <w:lang w:val="en-NZ"/>
        </w:rPr>
      </w:pPr>
    </w:p>
    <w:p w:rsidR="00E77B90" w:rsidRDefault="0083396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…d</w:t>
      </w:r>
      <w:r w:rsidR="00E77B90" w:rsidRPr="00015EF9">
        <w:rPr>
          <w:sz w:val="28"/>
          <w:lang w:val="en-NZ"/>
        </w:rPr>
        <w:t>rove to Unitec this morning</w:t>
      </w:r>
      <w:r w:rsidR="00015EF9">
        <w:rPr>
          <w:sz w:val="28"/>
          <w:lang w:val="en-NZ"/>
        </w:rPr>
        <w:tab/>
      </w:r>
      <w:r w:rsidR="00015EF9"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E77B90" w:rsidRPr="00015EF9">
        <w:rPr>
          <w:sz w:val="28"/>
          <w:lang w:val="en-NZ"/>
        </w:rPr>
        <w:t>_________________</w:t>
      </w:r>
    </w:p>
    <w:p w:rsidR="0050543A" w:rsidRPr="0050543A" w:rsidRDefault="0050543A" w:rsidP="0050543A">
      <w:pPr>
        <w:pStyle w:val="ListParagraph"/>
        <w:rPr>
          <w:sz w:val="28"/>
          <w:lang w:val="en-NZ"/>
        </w:rPr>
      </w:pPr>
    </w:p>
    <w:p w:rsidR="00015EF9" w:rsidRDefault="0083396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…c</w:t>
      </w:r>
      <w:r w:rsidR="00015EF9">
        <w:rPr>
          <w:sz w:val="28"/>
          <w:lang w:val="en-NZ"/>
        </w:rPr>
        <w:t>an speak more than one language</w:t>
      </w:r>
      <w:r w:rsidR="00015EF9">
        <w:rPr>
          <w:sz w:val="28"/>
          <w:lang w:val="en-NZ"/>
        </w:rPr>
        <w:tab/>
      </w:r>
      <w:r w:rsidR="005322B0">
        <w:rPr>
          <w:sz w:val="28"/>
          <w:lang w:val="en-NZ"/>
        </w:rPr>
        <w:tab/>
      </w:r>
      <w:r w:rsidR="00015EF9">
        <w:rPr>
          <w:sz w:val="28"/>
          <w:lang w:val="en-NZ"/>
        </w:rPr>
        <w:t>_________________</w:t>
      </w:r>
    </w:p>
    <w:p w:rsidR="0050543A" w:rsidRPr="00015EF9" w:rsidRDefault="0050543A" w:rsidP="0050543A">
      <w:pPr>
        <w:pStyle w:val="ListParagraph"/>
        <w:rPr>
          <w:sz w:val="28"/>
          <w:lang w:val="en-NZ"/>
        </w:rPr>
      </w:pPr>
    </w:p>
    <w:p w:rsidR="002811CB" w:rsidRDefault="005322B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…u</w:t>
      </w:r>
      <w:r w:rsidR="002811CB" w:rsidRPr="00015EF9">
        <w:rPr>
          <w:sz w:val="28"/>
          <w:lang w:val="en-NZ"/>
        </w:rPr>
        <w:t>sed public transport this morning</w:t>
      </w:r>
      <w:r w:rsidR="00015EF9"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="002811CB" w:rsidRPr="00015EF9">
        <w:rPr>
          <w:sz w:val="28"/>
          <w:lang w:val="en-NZ"/>
        </w:rPr>
        <w:t>_________________</w:t>
      </w:r>
    </w:p>
    <w:p w:rsidR="0050543A" w:rsidRDefault="0050543A" w:rsidP="0050543A">
      <w:pPr>
        <w:pStyle w:val="ListParagraph"/>
        <w:rPr>
          <w:sz w:val="28"/>
          <w:lang w:val="en-NZ"/>
        </w:rPr>
      </w:pPr>
    </w:p>
    <w:p w:rsidR="008B7CA3" w:rsidRDefault="005322B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…l</w:t>
      </w:r>
      <w:r w:rsidR="008B7CA3">
        <w:rPr>
          <w:sz w:val="28"/>
          <w:lang w:val="en-NZ"/>
        </w:rPr>
        <w:t xml:space="preserve">ikes </w:t>
      </w:r>
      <w:r w:rsidR="00DE6FBA">
        <w:rPr>
          <w:sz w:val="28"/>
          <w:lang w:val="en-NZ"/>
        </w:rPr>
        <w:t>dancing</w:t>
      </w:r>
      <w:r w:rsidR="008B7CA3">
        <w:rPr>
          <w:sz w:val="28"/>
          <w:lang w:val="en-NZ"/>
        </w:rPr>
        <w:t xml:space="preserve"> </w:t>
      </w:r>
      <w:r w:rsidR="008B7CA3">
        <w:rPr>
          <w:sz w:val="28"/>
          <w:lang w:val="en-NZ"/>
        </w:rPr>
        <w:tab/>
      </w:r>
      <w:r w:rsidR="008B7CA3">
        <w:rPr>
          <w:sz w:val="28"/>
          <w:lang w:val="en-NZ"/>
        </w:rPr>
        <w:tab/>
      </w:r>
      <w:r w:rsidR="008B7CA3">
        <w:rPr>
          <w:sz w:val="28"/>
          <w:lang w:val="en-NZ"/>
        </w:rPr>
        <w:tab/>
      </w:r>
      <w:r w:rsidR="008B7CA3"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="008B7CA3">
        <w:rPr>
          <w:sz w:val="28"/>
          <w:lang w:val="en-NZ"/>
        </w:rPr>
        <w:t>_________________</w:t>
      </w:r>
    </w:p>
    <w:p w:rsidR="0050543A" w:rsidRDefault="0050543A" w:rsidP="0050543A">
      <w:pPr>
        <w:pStyle w:val="ListParagraph"/>
        <w:rPr>
          <w:sz w:val="28"/>
          <w:lang w:val="en-NZ"/>
        </w:rPr>
      </w:pPr>
    </w:p>
    <w:p w:rsidR="009B4DBE" w:rsidRDefault="005322B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…h</w:t>
      </w:r>
      <w:r w:rsidR="00E65319">
        <w:rPr>
          <w:sz w:val="28"/>
          <w:lang w:val="en-NZ"/>
        </w:rPr>
        <w:t>as had their birthday this year</w:t>
      </w:r>
      <w:r w:rsidR="00E65319"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="00E65319">
        <w:rPr>
          <w:sz w:val="28"/>
          <w:lang w:val="en-NZ"/>
        </w:rPr>
        <w:t>________________</w:t>
      </w:r>
      <w:r w:rsidR="008362A1">
        <w:rPr>
          <w:sz w:val="28"/>
          <w:lang w:val="en-NZ"/>
        </w:rPr>
        <w:t>_</w:t>
      </w:r>
    </w:p>
    <w:p w:rsidR="0050543A" w:rsidRDefault="0050543A" w:rsidP="0050543A">
      <w:pPr>
        <w:pStyle w:val="ListParagraph"/>
        <w:rPr>
          <w:sz w:val="28"/>
          <w:lang w:val="en-NZ"/>
        </w:rPr>
      </w:pPr>
    </w:p>
    <w:p w:rsidR="009B4DBE" w:rsidRDefault="005322B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…l</w:t>
      </w:r>
      <w:r w:rsidR="009B4DBE">
        <w:rPr>
          <w:sz w:val="28"/>
          <w:lang w:val="en-NZ"/>
        </w:rPr>
        <w:t xml:space="preserve">ives </w:t>
      </w:r>
      <w:r w:rsidR="00904626">
        <w:rPr>
          <w:sz w:val="28"/>
          <w:lang w:val="en-NZ"/>
        </w:rPr>
        <w:t>near you</w:t>
      </w:r>
      <w:r w:rsidR="00904626">
        <w:rPr>
          <w:sz w:val="28"/>
          <w:lang w:val="en-NZ"/>
        </w:rPr>
        <w:tab/>
      </w:r>
      <w:r w:rsidR="00904626">
        <w:rPr>
          <w:sz w:val="28"/>
          <w:lang w:val="en-NZ"/>
        </w:rPr>
        <w:tab/>
      </w:r>
      <w:r w:rsidR="009B4DBE">
        <w:rPr>
          <w:sz w:val="28"/>
          <w:lang w:val="en-NZ"/>
        </w:rPr>
        <w:tab/>
      </w:r>
      <w:r w:rsidR="009B4DBE"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="009B4DBE">
        <w:rPr>
          <w:sz w:val="28"/>
          <w:lang w:val="en-NZ"/>
        </w:rPr>
        <w:t>_________________</w:t>
      </w:r>
    </w:p>
    <w:p w:rsidR="0050543A" w:rsidRDefault="0050543A" w:rsidP="0050543A">
      <w:pPr>
        <w:pStyle w:val="ListParagraph"/>
        <w:rPr>
          <w:sz w:val="28"/>
          <w:lang w:val="en-NZ"/>
        </w:rPr>
      </w:pPr>
    </w:p>
    <w:p w:rsidR="00904626" w:rsidRDefault="005322B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</w:t>
      </w:r>
      <w:r w:rsidR="00AB2D20">
        <w:rPr>
          <w:sz w:val="28"/>
          <w:lang w:val="en-NZ"/>
        </w:rPr>
        <w:t>left Auckland during</w:t>
      </w:r>
      <w:r w:rsidR="009B4DBE">
        <w:rPr>
          <w:sz w:val="28"/>
          <w:lang w:val="en-NZ"/>
        </w:rPr>
        <w:t xml:space="preserve"> the break</w:t>
      </w:r>
      <w:r w:rsidR="009B4DBE">
        <w:rPr>
          <w:sz w:val="28"/>
          <w:lang w:val="en-NZ"/>
        </w:rPr>
        <w:tab/>
      </w:r>
      <w:r w:rsidR="00AB2D20">
        <w:rPr>
          <w:sz w:val="28"/>
          <w:lang w:val="en-NZ"/>
        </w:rPr>
        <w:tab/>
      </w:r>
      <w:r w:rsidR="009B4DBE">
        <w:rPr>
          <w:sz w:val="28"/>
          <w:lang w:val="en-NZ"/>
        </w:rPr>
        <w:t>_________________</w:t>
      </w:r>
    </w:p>
    <w:p w:rsidR="0050543A" w:rsidRDefault="0050543A" w:rsidP="0050543A">
      <w:pPr>
        <w:pStyle w:val="ListParagraph"/>
        <w:rPr>
          <w:sz w:val="28"/>
          <w:lang w:val="en-NZ"/>
        </w:rPr>
      </w:pPr>
    </w:p>
    <w:p w:rsidR="0050543A" w:rsidRDefault="005322B0" w:rsidP="00003E3F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…i</w:t>
      </w:r>
      <w:r w:rsidR="00904626">
        <w:rPr>
          <w:sz w:val="28"/>
          <w:lang w:val="en-NZ"/>
        </w:rPr>
        <w:t>s an international student</w:t>
      </w:r>
      <w:r w:rsidR="00904626">
        <w:rPr>
          <w:sz w:val="28"/>
          <w:lang w:val="en-NZ"/>
        </w:rPr>
        <w:tab/>
      </w:r>
      <w:r w:rsidR="00904626">
        <w:rPr>
          <w:sz w:val="28"/>
          <w:lang w:val="en-NZ"/>
        </w:rPr>
        <w:tab/>
      </w:r>
      <w:r>
        <w:rPr>
          <w:sz w:val="28"/>
          <w:lang w:val="en-NZ"/>
        </w:rPr>
        <w:tab/>
      </w:r>
      <w:r w:rsidR="00904626">
        <w:rPr>
          <w:sz w:val="28"/>
          <w:lang w:val="en-NZ"/>
        </w:rPr>
        <w:t>_________________</w:t>
      </w:r>
    </w:p>
    <w:p w:rsidR="008B7CA3" w:rsidRDefault="008B7CA3" w:rsidP="0050543A">
      <w:pPr>
        <w:pStyle w:val="ListParagraph"/>
        <w:rPr>
          <w:sz w:val="28"/>
          <w:lang w:val="en-NZ"/>
        </w:rPr>
      </w:pP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</w:p>
    <w:p w:rsidR="00AB2D20" w:rsidRDefault="00AB2D20" w:rsidP="00AB2D20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…enjoys cooking</w:t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  <w:t>_________________</w:t>
      </w:r>
    </w:p>
    <w:p w:rsidR="001E5833" w:rsidRPr="001E5833" w:rsidRDefault="001E5833" w:rsidP="001E5833">
      <w:pPr>
        <w:pStyle w:val="ListParagraph"/>
        <w:rPr>
          <w:sz w:val="28"/>
          <w:lang w:val="en-NZ"/>
        </w:rPr>
      </w:pPr>
    </w:p>
    <w:p w:rsidR="001E5833" w:rsidRDefault="001E5833" w:rsidP="00AB2D20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…lives on campus</w:t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</w:r>
      <w:r>
        <w:rPr>
          <w:sz w:val="28"/>
          <w:lang w:val="en-NZ"/>
        </w:rPr>
        <w:tab/>
        <w:t>_________________</w:t>
      </w:r>
    </w:p>
    <w:p w:rsidR="0002176E" w:rsidRPr="0002176E" w:rsidRDefault="0002176E" w:rsidP="0002176E">
      <w:pPr>
        <w:pStyle w:val="ListParagraph"/>
        <w:rPr>
          <w:sz w:val="28"/>
          <w:lang w:val="en-NZ"/>
        </w:rPr>
      </w:pPr>
    </w:p>
    <w:p w:rsidR="0002176E" w:rsidRPr="00AB2D20" w:rsidRDefault="0002176E" w:rsidP="00AB2D20">
      <w:pPr>
        <w:pStyle w:val="ListParagraph"/>
        <w:numPr>
          <w:ilvl w:val="0"/>
          <w:numId w:val="1"/>
        </w:numPr>
        <w:rPr>
          <w:sz w:val="28"/>
          <w:lang w:val="en-NZ"/>
        </w:rPr>
      </w:pPr>
      <w:r>
        <w:rPr>
          <w:sz w:val="28"/>
          <w:lang w:val="en-NZ"/>
        </w:rPr>
        <w:t>…</w:t>
      </w:r>
      <w:r w:rsidR="0065169F">
        <w:rPr>
          <w:sz w:val="28"/>
          <w:lang w:val="en-NZ"/>
        </w:rPr>
        <w:t>enjoys the programme</w:t>
      </w:r>
      <w:r>
        <w:rPr>
          <w:sz w:val="28"/>
          <w:lang w:val="en-NZ"/>
        </w:rPr>
        <w:t xml:space="preserve"> they’re studying</w:t>
      </w:r>
      <w:r>
        <w:rPr>
          <w:sz w:val="28"/>
          <w:lang w:val="en-NZ"/>
        </w:rPr>
        <w:tab/>
        <w:t>_________________</w:t>
      </w:r>
    </w:p>
    <w:sectPr w:rsidR="0002176E" w:rsidRPr="00AB2D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7E65"/>
    <w:multiLevelType w:val="hybridMultilevel"/>
    <w:tmpl w:val="B2D2A56E"/>
    <w:lvl w:ilvl="0" w:tplc="1BF6F3F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3F"/>
    <w:rsid w:val="00003E3F"/>
    <w:rsid w:val="00015EF9"/>
    <w:rsid w:val="0002176E"/>
    <w:rsid w:val="001512ED"/>
    <w:rsid w:val="00155F5A"/>
    <w:rsid w:val="001E5833"/>
    <w:rsid w:val="002811CB"/>
    <w:rsid w:val="0029451B"/>
    <w:rsid w:val="002C7D49"/>
    <w:rsid w:val="00304D46"/>
    <w:rsid w:val="004B65A4"/>
    <w:rsid w:val="004F721D"/>
    <w:rsid w:val="0050543A"/>
    <w:rsid w:val="005322B0"/>
    <w:rsid w:val="0065169F"/>
    <w:rsid w:val="00701901"/>
    <w:rsid w:val="0083017B"/>
    <w:rsid w:val="00833960"/>
    <w:rsid w:val="008362A1"/>
    <w:rsid w:val="008B7CA3"/>
    <w:rsid w:val="00904626"/>
    <w:rsid w:val="00951A67"/>
    <w:rsid w:val="009B4DBE"/>
    <w:rsid w:val="00AB2D20"/>
    <w:rsid w:val="00AD6A44"/>
    <w:rsid w:val="00BA52CF"/>
    <w:rsid w:val="00BC1A12"/>
    <w:rsid w:val="00C504D1"/>
    <w:rsid w:val="00DE6FBA"/>
    <w:rsid w:val="00E65319"/>
    <w:rsid w:val="00E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EB092243</Template>
  <TotalTime>87</TotalTime>
  <Pages>1</Pages>
  <Words>117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Grey</dc:creator>
  <cp:keywords/>
  <dc:description/>
  <cp:lastModifiedBy>Margi Grey</cp:lastModifiedBy>
  <cp:revision>30</cp:revision>
  <dcterms:created xsi:type="dcterms:W3CDTF">2013-11-27T01:42:00Z</dcterms:created>
  <dcterms:modified xsi:type="dcterms:W3CDTF">2014-02-17T20:56:00Z</dcterms:modified>
</cp:coreProperties>
</file>